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01D2" w14:textId="1820C60B" w:rsidR="00C70765" w:rsidRDefault="00C70765" w:rsidP="00A4642B">
      <w:pPr>
        <w:pStyle w:val="BTATitel"/>
      </w:pPr>
    </w:p>
    <w:p w14:paraId="2B0F6E43" w14:textId="49F896C9" w:rsidR="00FA58B7" w:rsidRPr="00E71565" w:rsidRDefault="00E71565" w:rsidP="00A4642B">
      <w:pPr>
        <w:pStyle w:val="BTATitel"/>
        <w:rPr>
          <w:lang w:val="en-US"/>
        </w:rPr>
      </w:pPr>
      <w:r w:rsidRPr="00E71565">
        <w:rPr>
          <w:lang w:val="en-US"/>
        </w:rPr>
        <w:t>Info - W</w:t>
      </w:r>
      <w:r w:rsidR="00FA58B7" w:rsidRPr="00E71565">
        <w:rPr>
          <w:lang w:val="en-US"/>
        </w:rPr>
        <w:t xml:space="preserve">ebinar </w:t>
      </w:r>
      <w:r w:rsidRPr="00E71565">
        <w:rPr>
          <w:lang w:val="en-US"/>
        </w:rPr>
        <w:t>Bio Test A</w:t>
      </w:r>
      <w:r>
        <w:rPr>
          <w:lang w:val="en-US"/>
        </w:rPr>
        <w:t>gro A</w:t>
      </w:r>
      <w:r w:rsidR="000F4DC5">
        <w:rPr>
          <w:lang w:val="en-US"/>
        </w:rPr>
        <w:t>G</w:t>
      </w:r>
    </w:p>
    <w:p w14:paraId="6FC714B4" w14:textId="77777777" w:rsidR="00A4642B" w:rsidRPr="00E71565" w:rsidRDefault="00A4642B" w:rsidP="00A4642B">
      <w:pPr>
        <w:pStyle w:val="BTATitel"/>
        <w:rPr>
          <w:lang w:val="en-US"/>
        </w:rPr>
      </w:pP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1A35E2" w:rsidRPr="00C70765" w14:paraId="2C2D5AE1" w14:textId="77777777" w:rsidTr="00A4642B">
        <w:trPr>
          <w:trHeight w:val="454"/>
        </w:trPr>
        <w:tc>
          <w:tcPr>
            <w:tcW w:w="13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1C9BA" w14:textId="596BA507" w:rsidR="00C70765" w:rsidRPr="005B2657" w:rsidRDefault="00DB37C9" w:rsidP="004639CC">
            <w:pPr>
              <w:spacing w:after="60"/>
              <w:ind w:left="-108"/>
              <w:rPr>
                <w:b/>
              </w:rPr>
            </w:pPr>
            <w:r w:rsidRPr="00E71565">
              <w:rPr>
                <w:b/>
                <w:lang w:val="en-US"/>
              </w:rPr>
              <w:t xml:space="preserve"> </w:t>
            </w:r>
            <w:r w:rsidR="009563C2" w:rsidRPr="005B2657">
              <w:rPr>
                <w:b/>
              </w:rPr>
              <w:t>D</w:t>
            </w:r>
            <w:r w:rsidR="006329B1" w:rsidRPr="005B2657">
              <w:rPr>
                <w:b/>
              </w:rPr>
              <w:t>atum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E8C01CA" w14:textId="46C556F2" w:rsidR="00C70765" w:rsidRPr="00B43926" w:rsidRDefault="0032692A" w:rsidP="004639C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 </w:t>
            </w:r>
            <w:r w:rsidR="002D6AD6">
              <w:rPr>
                <w:sz w:val="20"/>
                <w:szCs w:val="20"/>
              </w:rPr>
              <w:t>17.02.2026</w:t>
            </w:r>
          </w:p>
        </w:tc>
      </w:tr>
      <w:tr w:rsidR="001A35E2" w:rsidRPr="00676D13" w14:paraId="747B4907" w14:textId="77777777" w:rsidTr="00A4642B">
        <w:trPr>
          <w:trHeight w:val="4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1ED" w14:textId="6EC56141" w:rsidR="00C70765" w:rsidRPr="005B2657" w:rsidRDefault="00DB37C9" w:rsidP="004639CC">
            <w:pPr>
              <w:spacing w:after="60"/>
              <w:ind w:left="-108"/>
              <w:rPr>
                <w:b/>
              </w:rPr>
            </w:pPr>
            <w:r>
              <w:rPr>
                <w:b/>
              </w:rPr>
              <w:t xml:space="preserve"> </w:t>
            </w:r>
            <w:r w:rsidR="000F4DC5">
              <w:rPr>
                <w:b/>
              </w:rPr>
              <w:t>Link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D65E6" w14:textId="153064FA" w:rsidR="00CB02EE" w:rsidRPr="00CB02EE" w:rsidRDefault="00CB02EE" w:rsidP="00CB02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1" w:tgtFrame="_blank" w:history="1">
              <w:r w:rsidRPr="00CB02EE">
                <w:rPr>
                  <w:rStyle w:val="Hyperlink"/>
                  <w:sz w:val="20"/>
                  <w:szCs w:val="20"/>
                </w:rPr>
                <w:t>Infoanlass Webinar BTA deutsch | Besprechung beitreten | Microsoft Teams</w:t>
              </w:r>
            </w:hyperlink>
          </w:p>
          <w:p w14:paraId="0F70C67C" w14:textId="6DAAF7D4" w:rsidR="00EF17E1" w:rsidRPr="00CB02EE" w:rsidRDefault="00EF17E1" w:rsidP="004639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1A35E2" w:rsidRPr="00C70765" w14:paraId="4311F221" w14:textId="77777777" w:rsidTr="00A4642B">
        <w:trPr>
          <w:trHeight w:val="4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8469" w14:textId="497EF251" w:rsidR="00C70765" w:rsidRPr="005B2657" w:rsidRDefault="00DB37C9" w:rsidP="004639CC">
            <w:pPr>
              <w:spacing w:after="60"/>
              <w:ind w:left="-108"/>
              <w:rPr>
                <w:b/>
              </w:rPr>
            </w:pPr>
            <w:r>
              <w:rPr>
                <w:b/>
              </w:rPr>
              <w:t xml:space="preserve"> </w:t>
            </w:r>
            <w:r w:rsidR="00C70765" w:rsidRPr="005B2657">
              <w:rPr>
                <w:b/>
              </w:rPr>
              <w:t>Zeit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43E2C" w14:textId="2DCCBCC8" w:rsidR="00C70765" w:rsidRPr="00B43926" w:rsidRDefault="00F22E08" w:rsidP="00A4642B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bis 15:</w:t>
            </w:r>
            <w:r w:rsidR="002D6AD6">
              <w:rPr>
                <w:sz w:val="20"/>
                <w:szCs w:val="20"/>
              </w:rPr>
              <w:t>00</w:t>
            </w:r>
          </w:p>
        </w:tc>
      </w:tr>
    </w:tbl>
    <w:p w14:paraId="542FA9FE" w14:textId="77777777" w:rsidR="00203CCC" w:rsidRPr="00006E22" w:rsidRDefault="00203CCC" w:rsidP="00203CCC">
      <w:pPr>
        <w:pStyle w:val="BTATitel"/>
        <w:rPr>
          <w:sz w:val="16"/>
          <w:szCs w:val="16"/>
        </w:rPr>
      </w:pPr>
    </w:p>
    <w:p w14:paraId="42100987" w14:textId="77777777" w:rsidR="000D115B" w:rsidRDefault="000D115B" w:rsidP="00203CCC">
      <w:pPr>
        <w:pStyle w:val="BTATitel"/>
      </w:pPr>
    </w:p>
    <w:p w14:paraId="2217E71F" w14:textId="6FF289B6" w:rsidR="004F7CC2" w:rsidRDefault="00F561FA" w:rsidP="00203CCC">
      <w:pPr>
        <w:pStyle w:val="BTATitel"/>
      </w:pPr>
      <w:r>
        <w:t>P</w:t>
      </w:r>
      <w:r w:rsidR="00C70765" w:rsidRPr="00C70765">
        <w:t>rogramm</w:t>
      </w:r>
      <w:r w:rsidR="00D66720">
        <w:t xml:space="preserve"> vo</w:t>
      </w:r>
      <w:r w:rsidR="00C4509F">
        <w:t xml:space="preserve">m </w:t>
      </w:r>
      <w:r w:rsidR="0032692A">
        <w:t>Dienstag 17.02.2026</w:t>
      </w:r>
    </w:p>
    <w:p w14:paraId="5B651B4F" w14:textId="77777777" w:rsidR="00C70765" w:rsidRPr="00C70765" w:rsidRDefault="00C70765" w:rsidP="00C70765"/>
    <w:tbl>
      <w:tblPr>
        <w:tblW w:w="101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5818"/>
        <w:gridCol w:w="3356"/>
      </w:tblGrid>
      <w:tr w:rsidR="00C70765" w:rsidRPr="00E6551C" w14:paraId="51BC488F" w14:textId="77777777" w:rsidTr="00F02BDC">
        <w:trPr>
          <w:trHeight w:val="454"/>
        </w:trPr>
        <w:tc>
          <w:tcPr>
            <w:tcW w:w="987" w:type="dxa"/>
            <w:shd w:val="clear" w:color="auto" w:fill="008000"/>
            <w:vAlign w:val="center"/>
          </w:tcPr>
          <w:p w14:paraId="50D596EA" w14:textId="77777777" w:rsidR="00C70765" w:rsidRPr="00E6551C" w:rsidRDefault="00C70765" w:rsidP="006A6BD6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E6551C">
              <w:rPr>
                <w:b/>
                <w:color w:val="FFFFFF" w:themeColor="background1"/>
                <w:sz w:val="18"/>
                <w:szCs w:val="18"/>
              </w:rPr>
              <w:t>Zeit</w:t>
            </w:r>
          </w:p>
        </w:tc>
        <w:tc>
          <w:tcPr>
            <w:tcW w:w="5818" w:type="dxa"/>
            <w:shd w:val="clear" w:color="auto" w:fill="008000"/>
            <w:vAlign w:val="center"/>
          </w:tcPr>
          <w:p w14:paraId="2D0B7A75" w14:textId="77777777" w:rsidR="00C70765" w:rsidRPr="00E6551C" w:rsidRDefault="00C70765" w:rsidP="006A6BD6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E6551C">
              <w:rPr>
                <w:b/>
                <w:color w:val="FFFFFF" w:themeColor="background1"/>
                <w:sz w:val="18"/>
                <w:szCs w:val="18"/>
              </w:rPr>
              <w:t>Thema</w:t>
            </w:r>
          </w:p>
        </w:tc>
        <w:tc>
          <w:tcPr>
            <w:tcW w:w="3356" w:type="dxa"/>
            <w:shd w:val="clear" w:color="auto" w:fill="008000"/>
            <w:vAlign w:val="center"/>
          </w:tcPr>
          <w:p w14:paraId="2C65A01D" w14:textId="53F18578" w:rsidR="00C70765" w:rsidRPr="00E6551C" w:rsidRDefault="00EB7697" w:rsidP="006A6BD6">
            <w:pPr>
              <w:rPr>
                <w:color w:val="FFFFFF" w:themeColor="background1"/>
                <w:sz w:val="18"/>
                <w:szCs w:val="18"/>
              </w:rPr>
            </w:pPr>
            <w:r w:rsidRPr="00E6551C">
              <w:rPr>
                <w:b/>
                <w:color w:val="FFFFFF" w:themeColor="background1"/>
                <w:sz w:val="18"/>
                <w:szCs w:val="18"/>
              </w:rPr>
              <w:t>Referent</w:t>
            </w:r>
            <w:r w:rsidR="004639CC" w:rsidRPr="00E6551C">
              <w:rPr>
                <w:b/>
                <w:color w:val="FFFFFF" w:themeColor="background1"/>
                <w:sz w:val="18"/>
                <w:szCs w:val="18"/>
              </w:rPr>
              <w:t>en</w:t>
            </w:r>
          </w:p>
        </w:tc>
      </w:tr>
      <w:tr w:rsidR="009A7196" w:rsidRPr="00E6551C" w14:paraId="0DB9E175" w14:textId="77777777" w:rsidTr="00F02BDC">
        <w:trPr>
          <w:trHeight w:val="2362"/>
        </w:trPr>
        <w:tc>
          <w:tcPr>
            <w:tcW w:w="987" w:type="dxa"/>
            <w:tcBorders>
              <w:bottom w:val="single" w:sz="4" w:space="0" w:color="auto"/>
            </w:tcBorders>
          </w:tcPr>
          <w:p w14:paraId="19E06890" w14:textId="453416A1" w:rsidR="009A7196" w:rsidRPr="00E6551C" w:rsidRDefault="00EB7697" w:rsidP="00E417A5">
            <w:pPr>
              <w:rPr>
                <w:bCs/>
                <w:sz w:val="18"/>
                <w:szCs w:val="18"/>
              </w:rPr>
            </w:pPr>
            <w:r w:rsidRPr="00E6551C">
              <w:rPr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5818" w:type="dxa"/>
            <w:tcBorders>
              <w:bottom w:val="single" w:sz="4" w:space="0" w:color="auto"/>
            </w:tcBorders>
            <w:vAlign w:val="center"/>
          </w:tcPr>
          <w:p w14:paraId="1CEB05A4" w14:textId="77777777" w:rsidR="00F73ECA" w:rsidRPr="00DC6664" w:rsidRDefault="00F73ECA" w:rsidP="00F73ECA">
            <w:pPr>
              <w:spacing w:line="360" w:lineRule="auto"/>
              <w:rPr>
                <w:b/>
                <w:bCs/>
                <w:color w:val="000000"/>
              </w:rPr>
            </w:pPr>
            <w:r w:rsidRPr="00DC6664">
              <w:rPr>
                <w:b/>
                <w:bCs/>
                <w:color w:val="000000"/>
              </w:rPr>
              <w:t>Informationen aus der Bio Test Agro AG</w:t>
            </w:r>
          </w:p>
          <w:p w14:paraId="7F442576" w14:textId="77777777" w:rsidR="00F73ECA" w:rsidRPr="00A805DE" w:rsidRDefault="00F73ECA" w:rsidP="00F73EC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Aufgaben Bio Suisse und der Kontroll,- und Zertifizierungsstelle</w:t>
            </w:r>
          </w:p>
          <w:p w14:paraId="745E2B9B" w14:textId="77777777" w:rsidR="00F73ECA" w:rsidRPr="00DC6664" w:rsidRDefault="00F73ECA" w:rsidP="00F73EC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 w:rsidRPr="00DC6664">
              <w:rPr>
                <w:color w:val="000000"/>
                <w:sz w:val="18"/>
                <w:szCs w:val="18"/>
              </w:rPr>
              <w:t>Rückblick auf das Kontrolljahr 2025</w:t>
            </w:r>
          </w:p>
          <w:p w14:paraId="5BBBD05E" w14:textId="77777777" w:rsidR="00F73ECA" w:rsidRPr="00DC6664" w:rsidRDefault="00F73ECA" w:rsidP="00F73EC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 w:rsidRPr="00DC6664">
              <w:rPr>
                <w:color w:val="000000"/>
                <w:sz w:val="18"/>
                <w:szCs w:val="18"/>
              </w:rPr>
              <w:t>Wie komme ich gut durch die Kontrolle 2026?</w:t>
            </w:r>
          </w:p>
          <w:p w14:paraId="4F35981D" w14:textId="77777777" w:rsidR="00F73ECA" w:rsidRDefault="00F73ECA" w:rsidP="00F73EC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Kontrollschwerpunkt 2026</w:t>
            </w:r>
          </w:p>
          <w:p w14:paraId="561974F0" w14:textId="77777777" w:rsidR="00F73ECA" w:rsidRDefault="00F73ECA" w:rsidP="00F73EC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 w:rsidRPr="00DC6664">
              <w:rPr>
                <w:sz w:val="18"/>
                <w:szCs w:val="18"/>
              </w:rPr>
              <w:t>Deklaration Neuland</w:t>
            </w:r>
          </w:p>
          <w:p w14:paraId="29A80450" w14:textId="77777777" w:rsidR="00F73ECA" w:rsidRPr="00DC6664" w:rsidRDefault="00F73ECA" w:rsidP="00F73EC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 w:rsidRPr="00DC6664">
              <w:rPr>
                <w:sz w:val="18"/>
                <w:szCs w:val="18"/>
              </w:rPr>
              <w:t>Tierzukäufe und Ausnahmebewilligungen</w:t>
            </w:r>
          </w:p>
          <w:p w14:paraId="2DBA44D5" w14:textId="77777777" w:rsidR="00F73ECA" w:rsidRPr="00081F31" w:rsidRDefault="00F73ECA" w:rsidP="00F73EC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 Neuerungen</w:t>
            </w:r>
          </w:p>
          <w:p w14:paraId="75CE8F74" w14:textId="77777777" w:rsidR="00935512" w:rsidRDefault="00F73ECA" w:rsidP="00935512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 w:rsidRPr="00863BEE">
              <w:rPr>
                <w:sz w:val="18"/>
                <w:szCs w:val="18"/>
              </w:rPr>
              <w:t>Fachbewilligung Pflanzenschutz ab 2027</w:t>
            </w:r>
          </w:p>
          <w:p w14:paraId="4F2289E9" w14:textId="78CD449F" w:rsidR="001E486D" w:rsidRPr="00935512" w:rsidRDefault="00F73ECA" w:rsidP="00935512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497"/>
              <w:rPr>
                <w:sz w:val="18"/>
                <w:szCs w:val="18"/>
              </w:rPr>
            </w:pPr>
            <w:r w:rsidRPr="00935512">
              <w:rPr>
                <w:sz w:val="18"/>
                <w:szCs w:val="18"/>
              </w:rPr>
              <w:t>Tierseuchen, Vogelgrippe, aktuelle Situation in der Schweiz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6CAB9682" w14:textId="3FE47FC6" w:rsidR="009A7196" w:rsidRPr="00E6551C" w:rsidRDefault="00BF6AF9" w:rsidP="00814C08">
            <w:pPr>
              <w:spacing w:line="360" w:lineRule="auto"/>
              <w:rPr>
                <w:bCs/>
                <w:sz w:val="18"/>
                <w:szCs w:val="18"/>
              </w:rPr>
            </w:pPr>
            <w:r w:rsidRPr="00E6551C">
              <w:rPr>
                <w:color w:val="000000"/>
                <w:sz w:val="18"/>
                <w:szCs w:val="18"/>
              </w:rPr>
              <w:t>Bio Test Agro</w:t>
            </w:r>
          </w:p>
        </w:tc>
      </w:tr>
      <w:tr w:rsidR="009A7196" w:rsidRPr="00E6551C" w14:paraId="3B21F819" w14:textId="77777777" w:rsidTr="00F02BDC">
        <w:trPr>
          <w:trHeight w:val="807"/>
        </w:trPr>
        <w:tc>
          <w:tcPr>
            <w:tcW w:w="987" w:type="dxa"/>
            <w:tcBorders>
              <w:bottom w:val="single" w:sz="4" w:space="0" w:color="auto"/>
            </w:tcBorders>
          </w:tcPr>
          <w:p w14:paraId="64AA8D76" w14:textId="62654631" w:rsidR="009A7196" w:rsidRPr="00E6551C" w:rsidRDefault="00A94317" w:rsidP="00E417A5">
            <w:pPr>
              <w:rPr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E6551C">
              <w:rPr>
                <w:color w:val="000000"/>
                <w:sz w:val="18"/>
                <w:szCs w:val="18"/>
              </w:rPr>
              <w:t>1</w:t>
            </w:r>
            <w:r w:rsidR="004A34C9">
              <w:rPr>
                <w:color w:val="000000"/>
                <w:sz w:val="18"/>
                <w:szCs w:val="18"/>
              </w:rPr>
              <w:t>4</w:t>
            </w:r>
            <w:r w:rsidRPr="00E6551C">
              <w:rPr>
                <w:color w:val="000000"/>
                <w:sz w:val="18"/>
                <w:szCs w:val="18"/>
              </w:rPr>
              <w:t>:</w:t>
            </w:r>
            <w:r w:rsidR="00D35CC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8" w:type="dxa"/>
            <w:tcBorders>
              <w:bottom w:val="single" w:sz="4" w:space="0" w:color="auto"/>
            </w:tcBorders>
            <w:vAlign w:val="center"/>
          </w:tcPr>
          <w:p w14:paraId="7CAF1E0E" w14:textId="77777777" w:rsidR="00637731" w:rsidRPr="000223D3" w:rsidRDefault="00637731" w:rsidP="00637731">
            <w:pPr>
              <w:spacing w:line="360" w:lineRule="auto"/>
              <w:rPr>
                <w:b/>
                <w:bCs/>
                <w:color w:val="000000"/>
              </w:rPr>
            </w:pPr>
            <w:r w:rsidRPr="000223D3">
              <w:rPr>
                <w:b/>
                <w:bCs/>
                <w:color w:val="000000"/>
              </w:rPr>
              <w:t>Informationen von Bio Suisse</w:t>
            </w:r>
          </w:p>
          <w:p w14:paraId="6520E7E9" w14:textId="77777777" w:rsidR="00637731" w:rsidRPr="00ED1C85" w:rsidRDefault="00637731" w:rsidP="00637731">
            <w:pPr>
              <w:pStyle w:val="Listenabsatz"/>
              <w:numPr>
                <w:ilvl w:val="0"/>
                <w:numId w:val="42"/>
              </w:numPr>
              <w:spacing w:line="360" w:lineRule="auto"/>
              <w:ind w:left="497"/>
              <w:rPr>
                <w:color w:val="000000"/>
                <w:sz w:val="18"/>
                <w:szCs w:val="18"/>
              </w:rPr>
            </w:pPr>
            <w:r w:rsidRPr="00ED1C85">
              <w:rPr>
                <w:color w:val="000000"/>
                <w:sz w:val="18"/>
                <w:szCs w:val="18"/>
              </w:rPr>
              <w:t>Neuerungen Bio Suisse Richtlinien 202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 w14:paraId="3A6DB3FB" w14:textId="77777777" w:rsidR="00637731" w:rsidRDefault="00637731" w:rsidP="00637731">
            <w:pPr>
              <w:pStyle w:val="Listenabsatz"/>
              <w:numPr>
                <w:ilvl w:val="0"/>
                <w:numId w:val="42"/>
              </w:numPr>
              <w:spacing w:line="360" w:lineRule="auto"/>
              <w:ind w:left="497"/>
              <w:rPr>
                <w:color w:val="000000"/>
                <w:sz w:val="18"/>
                <w:szCs w:val="18"/>
              </w:rPr>
            </w:pPr>
            <w:r w:rsidRPr="00283694">
              <w:rPr>
                <w:color w:val="000000"/>
                <w:sz w:val="18"/>
                <w:szCs w:val="18"/>
              </w:rPr>
              <w:t>My Bio Suisse Kundenportal</w:t>
            </w:r>
          </w:p>
          <w:p w14:paraId="30A5DD92" w14:textId="77777777" w:rsidR="00935512" w:rsidRDefault="00637731" w:rsidP="00935512">
            <w:pPr>
              <w:pStyle w:val="Listenabsatz"/>
              <w:numPr>
                <w:ilvl w:val="0"/>
                <w:numId w:val="42"/>
              </w:numPr>
              <w:spacing w:line="360" w:lineRule="auto"/>
              <w:ind w:left="497"/>
              <w:rPr>
                <w:color w:val="000000"/>
                <w:sz w:val="18"/>
                <w:szCs w:val="18"/>
              </w:rPr>
            </w:pPr>
            <w:r w:rsidRPr="00935512">
              <w:rPr>
                <w:color w:val="000000"/>
                <w:sz w:val="18"/>
                <w:szCs w:val="18"/>
              </w:rPr>
              <w:t>Biodiversitätscheck</w:t>
            </w:r>
          </w:p>
          <w:p w14:paraId="7E01DDBA" w14:textId="08F16B16" w:rsidR="00935512" w:rsidRPr="00935512" w:rsidRDefault="00935512" w:rsidP="00935512">
            <w:pPr>
              <w:pStyle w:val="Listenabsatz"/>
              <w:numPr>
                <w:ilvl w:val="0"/>
                <w:numId w:val="42"/>
              </w:numPr>
              <w:spacing w:line="360" w:lineRule="auto"/>
              <w:ind w:left="497"/>
              <w:rPr>
                <w:color w:val="000000"/>
                <w:sz w:val="18"/>
                <w:szCs w:val="18"/>
              </w:rPr>
            </w:pPr>
            <w:r w:rsidRPr="00935512">
              <w:rPr>
                <w:color w:val="000000"/>
                <w:sz w:val="18"/>
                <w:szCs w:val="18"/>
              </w:rPr>
              <w:t>Klima Check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28A41E0F" w14:textId="4A5BCF92" w:rsidR="009A7196" w:rsidRPr="00E6551C" w:rsidRDefault="00BF6AF9" w:rsidP="00814C08">
            <w:pPr>
              <w:spacing w:line="360" w:lineRule="auto"/>
              <w:rPr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E6551C">
              <w:rPr>
                <w:color w:val="000000"/>
                <w:sz w:val="18"/>
                <w:szCs w:val="18"/>
              </w:rPr>
              <w:t xml:space="preserve">Bio </w:t>
            </w:r>
            <w:r w:rsidR="001E486D" w:rsidRPr="00E6551C">
              <w:rPr>
                <w:color w:val="000000"/>
                <w:sz w:val="18"/>
                <w:szCs w:val="18"/>
              </w:rPr>
              <w:t>Suisse</w:t>
            </w:r>
          </w:p>
        </w:tc>
      </w:tr>
      <w:tr w:rsidR="00661D0D" w:rsidRPr="00E6551C" w14:paraId="606D4B14" w14:textId="77777777" w:rsidTr="00F02BDC">
        <w:trPr>
          <w:trHeight w:val="807"/>
        </w:trPr>
        <w:tc>
          <w:tcPr>
            <w:tcW w:w="987" w:type="dxa"/>
            <w:tcBorders>
              <w:bottom w:val="single" w:sz="4" w:space="0" w:color="auto"/>
            </w:tcBorders>
          </w:tcPr>
          <w:p w14:paraId="018EF09C" w14:textId="071F52E1" w:rsidR="00661D0D" w:rsidRPr="00E6551C" w:rsidRDefault="00661D0D" w:rsidP="00E417A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37731">
              <w:rPr>
                <w:color w:val="000000"/>
                <w:sz w:val="18"/>
                <w:szCs w:val="18"/>
              </w:rPr>
              <w:t>4:45</w:t>
            </w:r>
          </w:p>
        </w:tc>
        <w:tc>
          <w:tcPr>
            <w:tcW w:w="5818" w:type="dxa"/>
            <w:tcBorders>
              <w:bottom w:val="single" w:sz="4" w:space="0" w:color="auto"/>
            </w:tcBorders>
            <w:vAlign w:val="center"/>
          </w:tcPr>
          <w:p w14:paraId="63B144E5" w14:textId="505ACB47" w:rsidR="00661D0D" w:rsidRPr="00E6551C" w:rsidRDefault="007C3759" w:rsidP="001E4A0D">
            <w:pPr>
              <w:pStyle w:val="Listenabsatz"/>
              <w:numPr>
                <w:ilvl w:val="0"/>
                <w:numId w:val="42"/>
              </w:num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Fragerunde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22ACF630" w14:textId="7EF285DF" w:rsidR="00661D0D" w:rsidRPr="00E6551C" w:rsidRDefault="00637731" w:rsidP="00814C08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Bio Test Agro</w:t>
            </w:r>
          </w:p>
        </w:tc>
      </w:tr>
      <w:tr w:rsidR="00C70765" w:rsidRPr="00E6551C" w14:paraId="252516AB" w14:textId="77777777" w:rsidTr="00F02BDC">
        <w:trPr>
          <w:trHeight w:val="454"/>
        </w:trPr>
        <w:tc>
          <w:tcPr>
            <w:tcW w:w="987" w:type="dxa"/>
            <w:shd w:val="clear" w:color="auto" w:fill="008000"/>
            <w:vAlign w:val="center"/>
          </w:tcPr>
          <w:p w14:paraId="01AF56D6" w14:textId="4C70852A" w:rsidR="00C70765" w:rsidRPr="00E6551C" w:rsidRDefault="00665290" w:rsidP="006A6BD6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6551C">
              <w:rPr>
                <w:b/>
                <w:bCs/>
                <w:color w:val="FFFFFF" w:themeColor="background1"/>
                <w:sz w:val="18"/>
                <w:szCs w:val="18"/>
              </w:rPr>
              <w:t>15:</w:t>
            </w:r>
            <w:r w:rsidR="00224D48">
              <w:rPr>
                <w:b/>
                <w:bCs/>
                <w:color w:val="FFFFFF" w:themeColor="background1"/>
                <w:sz w:val="18"/>
                <w:szCs w:val="18"/>
              </w:rPr>
              <w:t>00</w:t>
            </w:r>
          </w:p>
        </w:tc>
        <w:tc>
          <w:tcPr>
            <w:tcW w:w="5818" w:type="dxa"/>
            <w:shd w:val="clear" w:color="auto" w:fill="008000"/>
            <w:vAlign w:val="center"/>
          </w:tcPr>
          <w:p w14:paraId="3EA2F701" w14:textId="7D0B5C18" w:rsidR="00C70765" w:rsidRPr="00E6551C" w:rsidRDefault="00676D13" w:rsidP="006A6BD6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Ende des Webinars</w:t>
            </w:r>
          </w:p>
        </w:tc>
        <w:tc>
          <w:tcPr>
            <w:tcW w:w="3356" w:type="dxa"/>
            <w:shd w:val="clear" w:color="auto" w:fill="008000"/>
            <w:vAlign w:val="center"/>
          </w:tcPr>
          <w:p w14:paraId="0CEAC21A" w14:textId="366F7436" w:rsidR="00C70765" w:rsidRPr="00E6551C" w:rsidRDefault="00C70765" w:rsidP="006A6BD6">
            <w:pPr>
              <w:rPr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7B8469E6" w14:textId="74B1F79C" w:rsidR="00A62DAE" w:rsidRDefault="00A62DAE" w:rsidP="00D66720">
      <w:pPr>
        <w:pStyle w:val="BTA2Aufzhlung"/>
        <w:numPr>
          <w:ilvl w:val="0"/>
          <w:numId w:val="0"/>
        </w:numPr>
      </w:pPr>
    </w:p>
    <w:p w14:paraId="27C55B62" w14:textId="77777777" w:rsidR="005B2657" w:rsidRPr="005B2657" w:rsidRDefault="005B2657" w:rsidP="005B2657"/>
    <w:p w14:paraId="12F31B23" w14:textId="5B297DA1" w:rsidR="005B2657" w:rsidRDefault="00F561FA" w:rsidP="005B2657">
      <w:r>
        <w:t xml:space="preserve">Die Teilnahme </w:t>
      </w:r>
      <w:r w:rsidR="006A6BD6">
        <w:t>ist kostenlos und steht allen unseren Kundinnen und Kunden offen.</w:t>
      </w:r>
    </w:p>
    <w:p w14:paraId="33C7E1E2" w14:textId="77777777" w:rsidR="00737832" w:rsidRDefault="00737832" w:rsidP="005B2657"/>
    <w:p w14:paraId="01D7E326" w14:textId="10E5D39E" w:rsidR="005B2657" w:rsidRPr="005B2657" w:rsidRDefault="005B2657" w:rsidP="005B2657">
      <w:pPr>
        <w:tabs>
          <w:tab w:val="left" w:pos="3138"/>
        </w:tabs>
      </w:pPr>
    </w:p>
    <w:sectPr w:rsidR="005B2657" w:rsidRPr="005B2657">
      <w:headerReference w:type="default" r:id="rId12"/>
      <w:footerReference w:type="default" r:id="rId13"/>
      <w:footerReference w:type="first" r:id="rId14"/>
      <w:pgSz w:w="11906" w:h="16838"/>
      <w:pgMar w:top="187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C342" w14:textId="77777777" w:rsidR="002779F8" w:rsidRDefault="002779F8">
      <w:r>
        <w:separator/>
      </w:r>
    </w:p>
  </w:endnote>
  <w:endnote w:type="continuationSeparator" w:id="0">
    <w:p w14:paraId="287E2F49" w14:textId="77777777" w:rsidR="002779F8" w:rsidRDefault="002779F8">
      <w:r>
        <w:continuationSeparator/>
      </w:r>
    </w:p>
  </w:endnote>
  <w:endnote w:type="continuationNotice" w:id="1">
    <w:p w14:paraId="7D41FDF5" w14:textId="77777777" w:rsidR="002779F8" w:rsidRDefault="00277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F5A9" w14:textId="2E120F60" w:rsidR="00B74D1A" w:rsidRDefault="00A4642B" w:rsidP="00C46337">
    <w:pPr>
      <w:pStyle w:val="Fuzeile"/>
    </w:pPr>
    <w:r>
      <w:t xml:space="preserve">Infoanlässe Bio Test Agro </w:t>
    </w:r>
    <w:r w:rsidR="00D97C3C">
      <w:t xml:space="preserve">AG </w:t>
    </w:r>
    <w:r w:rsidR="00A47C79">
      <w:t>202</w:t>
    </w:r>
    <w:r w:rsidR="00637731">
      <w:t>6</w:t>
    </w:r>
  </w:p>
  <w:p w14:paraId="40C0A46E" w14:textId="1751AC48" w:rsidR="00A62DAE" w:rsidRDefault="005F2408">
    <w:pPr>
      <w:pStyle w:val="Fuzeile"/>
      <w:rPr>
        <w:noProof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57204"/>
      <w:docPartObj>
        <w:docPartGallery w:val="Page Numbers (Bottom of Page)"/>
        <w:docPartUnique/>
      </w:docPartObj>
    </w:sdtPr>
    <w:sdtEndPr/>
    <w:sdtContent>
      <w:p w14:paraId="3D5E5CC8" w14:textId="77777777" w:rsidR="00A62DAE" w:rsidRDefault="005F240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81A344E" w14:textId="77777777" w:rsidR="00A62DAE" w:rsidRDefault="005F2408">
    <w:pPr>
      <w:pStyle w:val="Fuzeile"/>
      <w:tabs>
        <w:tab w:val="clear" w:pos="9072"/>
        <w:tab w:val="left" w:pos="673"/>
        <w:tab w:val="right" w:pos="9923"/>
      </w:tabs>
      <w:rPr>
        <w:szCs w:val="18"/>
      </w:rPr>
    </w:pPr>
    <w:r>
      <w:t>XX.XX.XXX.Dokumentenbezeichnung</w:t>
    </w:r>
    <w:r>
      <w:tab/>
      <w:t>Version X.X</w:t>
    </w:r>
  </w:p>
  <w:p w14:paraId="50557165" w14:textId="77777777" w:rsidR="00A62DAE" w:rsidRDefault="00A62DAE">
    <w:pPr>
      <w:pStyle w:val="Fuzeile"/>
      <w:tabs>
        <w:tab w:val="clear" w:pos="9072"/>
        <w:tab w:val="left" w:pos="673"/>
        <w:tab w:val="right" w:pos="9923"/>
      </w:tabs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12B7" w14:textId="77777777" w:rsidR="002779F8" w:rsidRDefault="002779F8">
      <w:r>
        <w:separator/>
      </w:r>
    </w:p>
  </w:footnote>
  <w:footnote w:type="continuationSeparator" w:id="0">
    <w:p w14:paraId="6C06FA51" w14:textId="77777777" w:rsidR="002779F8" w:rsidRDefault="002779F8">
      <w:r>
        <w:continuationSeparator/>
      </w:r>
    </w:p>
  </w:footnote>
  <w:footnote w:type="continuationNotice" w:id="1">
    <w:p w14:paraId="27BC6A54" w14:textId="77777777" w:rsidR="002779F8" w:rsidRDefault="00277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41CC" w14:textId="4CB05336" w:rsidR="00A62DAE" w:rsidRDefault="00C70765">
    <w:pPr>
      <w:pStyle w:val="Kopfzeile"/>
    </w:pPr>
    <w:r>
      <w:rPr>
        <w:noProof/>
        <w:szCs w:val="20"/>
        <w:lang w:val="fr-CH" w:eastAsia="fr-C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D40333" wp14:editId="395D55C6">
              <wp:simplePos x="0" y="0"/>
              <wp:positionH relativeFrom="column">
                <wp:posOffset>-5715</wp:posOffset>
              </wp:positionH>
              <wp:positionV relativeFrom="paragraph">
                <wp:posOffset>3175</wp:posOffset>
              </wp:positionV>
              <wp:extent cx="6308090" cy="628685"/>
              <wp:effectExtent l="0" t="0" r="0" b="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8090" cy="628685"/>
                        <a:chOff x="0" y="0"/>
                        <a:chExt cx="63080" cy="6284"/>
                      </a:xfrm>
                    </wpg:grpSpPr>
                    <wps:wsp>
                      <wps:cNvPr id="1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2742"/>
                          <a:ext cx="23628" cy="3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B894E" w14:textId="164D24C5" w:rsidR="00D70456" w:rsidRPr="00B41FCC" w:rsidRDefault="005F2408" w:rsidP="00D70456">
                            <w:pPr>
                              <w:pStyle w:val="BTALogo"/>
                            </w:pPr>
                            <w:r>
                              <w:rPr>
                                <w:vanish/>
                              </w:rPr>
                              <w:cr/>
                            </w:r>
                            <w:r w:rsidR="007F2598">
                              <w:t>Erlenauweg 17</w:t>
                            </w:r>
                            <w:r w:rsidRPr="00F67F48">
                              <w:br/>
                              <w:t>3110 Münsingen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" cy="6171"/>
                          <a:chOff x="0" y="0"/>
                          <a:chExt cx="63080" cy="6171"/>
                        </a:xfrm>
                      </wpg:grpSpPr>
                      <pic:pic xmlns:pic="http://schemas.openxmlformats.org/drawingml/2006/picture">
                        <pic:nvPicPr>
                          <pic:cNvPr id="8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"/>
                            <a:ext cx="21240" cy="2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27336" y="0"/>
                            <a:ext cx="35744" cy="6171"/>
                            <a:chOff x="0" y="0"/>
                            <a:chExt cx="35744" cy="6171"/>
                          </a:xfrm>
                        </wpg:grpSpPr>
                        <wps:wsp>
                          <wps:cNvPr id="10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59" y="285"/>
                              <a:ext cx="946" cy="5838"/>
                            </a:xfrm>
                            <a:prstGeom prst="rect">
                              <a:avLst/>
                            </a:prstGeom>
                            <a:solidFill>
                              <a:srgbClr val="317A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1" name="Gruppieren 13"/>
                          <wpg:cNvGrpSpPr>
                            <a:grpSpLocks/>
                          </wpg:cNvGrpSpPr>
                          <wpg:grpSpPr bwMode="auto">
                            <a:xfrm>
                              <a:off x="22574" y="285"/>
                              <a:ext cx="13170" cy="5854"/>
                              <a:chOff x="8994" y="1049"/>
                              <a:chExt cx="2074" cy="923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Picture 5" descr="SAS_SIS_sw_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994" y="1049"/>
                                <a:ext cx="912" cy="91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Picture 6" descr="SAS_SCESp_sw_8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155" y="1057"/>
                                <a:ext cx="913" cy="91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9" cy="6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8CA148" w14:textId="77777777" w:rsidR="00D70456" w:rsidRDefault="00D70456" w:rsidP="00D70456">
                                <w:pPr>
                                  <w:pStyle w:val="BTALogo"/>
                                  <w:tabs>
                                    <w:tab w:val="left" w:pos="426"/>
                                  </w:tabs>
                                  <w:jc w:val="right"/>
                                </w:pPr>
                              </w:p>
                              <w:p w14:paraId="351425CB" w14:textId="77777777" w:rsidR="00D70456" w:rsidRPr="00484DE9" w:rsidRDefault="005F2408" w:rsidP="00D70456">
                                <w:pPr>
                                  <w:pStyle w:val="BTALogo"/>
                                  <w:tabs>
                                    <w:tab w:val="left" w:pos="426"/>
                                  </w:tabs>
                                  <w:jc w:val="right"/>
                                </w:pPr>
                                <w:r w:rsidRPr="00484DE9">
                                  <w:t>031 722 10 70</w:t>
                                </w:r>
                              </w:p>
                              <w:p w14:paraId="60FAA008" w14:textId="77777777" w:rsidR="00D70456" w:rsidRPr="00484DE9" w:rsidRDefault="005F2408" w:rsidP="00D70456">
                                <w:pPr>
                                  <w:pStyle w:val="BTALogo"/>
                                  <w:jc w:val="right"/>
                                </w:pPr>
                                <w:r w:rsidRPr="00484DE9">
                                  <w:t>info@bio-test-agro.ch</w:t>
                                </w:r>
                              </w:p>
                              <w:p w14:paraId="09DA3118" w14:textId="77777777" w:rsidR="00D70456" w:rsidRPr="00484DE9" w:rsidRDefault="005F2408" w:rsidP="00D70456">
                                <w:pPr>
                                  <w:pStyle w:val="BTALogo"/>
                                  <w:jc w:val="right"/>
                                </w:pPr>
                                <w:r w:rsidRPr="00484DE9">
                                  <w:t>www.bio-test-agro.ch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D40333" id="Gruppieren 2" o:spid="_x0000_s1026" style="position:absolute;margin-left:-.45pt;margin-top:.25pt;width:496.7pt;height:49.5pt;z-index:251658240" coordsize="63080,6284" o:gfxdata="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2742;width:23628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<v:textbox style="mso-fit-shape-to-text:t">
                  <w:txbxContent>
                    <w:p w14:paraId="468B894E" w14:textId="164D24C5" w:rsidR="00D70456" w:rsidRPr="00B41FCC" w:rsidRDefault="005F2408" w:rsidP="00D70456">
                      <w:pPr>
                        <w:pStyle w:val="BTALogo"/>
                      </w:pPr>
                      <w:r>
                        <w:rPr>
                          <w:vanish/>
                        </w:rPr>
                        <w:cr/>
                      </w:r>
                      <w:r w:rsidR="007F2598">
                        <w:t>Erlenauweg 17</w:t>
                      </w:r>
                      <w:r w:rsidRPr="00F67F48">
                        <w:br/>
                        <w:t>3110 Münsingen</w:t>
                      </w:r>
                    </w:p>
                  </w:txbxContent>
                </v:textbox>
              </v:shape>
              <v:group id="Group 22" o:spid="_x0000_s1028" style="position:absolute;width:63080;height:6171" coordsize="63080,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1" o:spid="_x0000_s1029" type="#_x0000_t75" style="position:absolute;top:285;width:21240;height: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">
                  <v:imagedata r:id="rId4" o:title="" cropbottom="33775f"/>
                </v:shape>
                <v:group id="Group 21" o:spid="_x0000_s1030" style="position:absolute;left:27336;width:35744;height:6171" coordsize="35744,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" o:spid="_x0000_s1031" style="position:absolute;left:20859;top:285;width:946;height:5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" fillcolor="#317a46" stroked="f" strokeweight="2pt"/>
                  <v:group id="Gruppieren 13" o:spid="_x0000_s1032" style="position:absolute;left:22574;top:285;width:13170;height:5854" coordorigin="8994,1049" coordsize="2074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Picture 5" o:spid="_x0000_s1033" type="#_x0000_t75" alt="SAS_SIS_sw_56" style="position:absolute;left:8994;top:1049;width:9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">
                      <v:imagedata r:id="rId5" o:title="SAS_SIS_sw_56"/>
                    </v:shape>
                    <v:shape id="Picture 6" o:spid="_x0000_s1034" type="#_x0000_t75" alt="SAS_SCESp_sw_86" style="position:absolute;left:10155;top:1057;width:913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">
                      <v:imagedata r:id="rId6" o:title="SAS_SCESp_sw_86"/>
                    </v:shape>
                  </v:group>
                  <v:shape id="Textfeld 2" o:spid="_x0000_s1035" type="#_x0000_t202" style="position:absolute;width:20009;height:6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<v:textbox style="mso-fit-shape-to-text:t">
                      <w:txbxContent>
                        <w:p w14:paraId="338CA148" w14:textId="77777777" w:rsidR="00D70456" w:rsidRDefault="00D70456" w:rsidP="00D70456">
                          <w:pPr>
                            <w:pStyle w:val="BTALogo"/>
                            <w:tabs>
                              <w:tab w:val="left" w:pos="426"/>
                            </w:tabs>
                            <w:jc w:val="right"/>
                          </w:pPr>
                        </w:p>
                        <w:p w14:paraId="351425CB" w14:textId="77777777" w:rsidR="00D70456" w:rsidRPr="00484DE9" w:rsidRDefault="005F2408" w:rsidP="00D70456">
                          <w:pPr>
                            <w:pStyle w:val="BTALogo"/>
                            <w:tabs>
                              <w:tab w:val="left" w:pos="426"/>
                            </w:tabs>
                            <w:jc w:val="right"/>
                          </w:pPr>
                          <w:r w:rsidRPr="00484DE9">
                            <w:t>031 722 10 70</w:t>
                          </w:r>
                        </w:p>
                        <w:p w14:paraId="60FAA008" w14:textId="77777777" w:rsidR="00D70456" w:rsidRPr="00484DE9" w:rsidRDefault="005F2408" w:rsidP="00D70456">
                          <w:pPr>
                            <w:pStyle w:val="BTALogo"/>
                            <w:jc w:val="right"/>
                          </w:pPr>
                          <w:r w:rsidRPr="00484DE9">
                            <w:t>info@bio-test-agro.ch</w:t>
                          </w:r>
                        </w:p>
                        <w:p w14:paraId="09DA3118" w14:textId="77777777" w:rsidR="00D70456" w:rsidRPr="00484DE9" w:rsidRDefault="005F2408" w:rsidP="00D70456">
                          <w:pPr>
                            <w:pStyle w:val="BTALogo"/>
                            <w:jc w:val="right"/>
                          </w:pPr>
                          <w:r w:rsidRPr="00484DE9">
                            <w:t>www.bio-test-agro.ch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</w:p>
  <w:p w14:paraId="5878EC8D" w14:textId="77777777" w:rsidR="00A62DAE" w:rsidRDefault="00A62DAE">
    <w:pPr>
      <w:pStyle w:val="Kopfzeile"/>
    </w:pPr>
  </w:p>
  <w:p w14:paraId="3217B4F7" w14:textId="77777777" w:rsidR="00A62DAE" w:rsidRDefault="00A62DAE">
    <w:pPr>
      <w:pStyle w:val="Kopfzeile"/>
    </w:pPr>
  </w:p>
  <w:p w14:paraId="5286361B" w14:textId="77777777" w:rsidR="00A62DAE" w:rsidRDefault="00A62D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350"/>
    <w:multiLevelType w:val="hybridMultilevel"/>
    <w:tmpl w:val="96083E30"/>
    <w:lvl w:ilvl="0" w:tplc="48E286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1566"/>
    <w:multiLevelType w:val="hybridMultilevel"/>
    <w:tmpl w:val="88161BF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DCAD8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9579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57114"/>
    <w:multiLevelType w:val="hybridMultilevel"/>
    <w:tmpl w:val="BF780E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34F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D76FD5"/>
    <w:multiLevelType w:val="hybridMultilevel"/>
    <w:tmpl w:val="E11C76B6"/>
    <w:lvl w:ilvl="0" w:tplc="9FE0C2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228FB"/>
    <w:multiLevelType w:val="multilevel"/>
    <w:tmpl w:val="EDFA58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86B7D18"/>
    <w:multiLevelType w:val="hybridMultilevel"/>
    <w:tmpl w:val="88802774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D4665"/>
    <w:multiLevelType w:val="hybridMultilevel"/>
    <w:tmpl w:val="C1FEBCD2"/>
    <w:lvl w:ilvl="0" w:tplc="8CE012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3F97"/>
    <w:multiLevelType w:val="hybridMultilevel"/>
    <w:tmpl w:val="89AE42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C5C11"/>
    <w:multiLevelType w:val="multilevel"/>
    <w:tmpl w:val="6A2E076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1" w15:restartNumberingAfterBreak="0">
    <w:nsid w:val="1FAE1ADB"/>
    <w:multiLevelType w:val="hybridMultilevel"/>
    <w:tmpl w:val="51301868"/>
    <w:lvl w:ilvl="0" w:tplc="CD527F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938" w:hanging="360"/>
      </w:pPr>
    </w:lvl>
    <w:lvl w:ilvl="2" w:tplc="0807001B" w:tentative="1">
      <w:start w:val="1"/>
      <w:numFmt w:val="lowerRoman"/>
      <w:lvlText w:val="%3."/>
      <w:lvlJc w:val="right"/>
      <w:pPr>
        <w:ind w:left="1658" w:hanging="180"/>
      </w:pPr>
    </w:lvl>
    <w:lvl w:ilvl="3" w:tplc="0807000F" w:tentative="1">
      <w:start w:val="1"/>
      <w:numFmt w:val="decimal"/>
      <w:lvlText w:val="%4."/>
      <w:lvlJc w:val="left"/>
      <w:pPr>
        <w:ind w:left="2378" w:hanging="360"/>
      </w:pPr>
    </w:lvl>
    <w:lvl w:ilvl="4" w:tplc="08070019" w:tentative="1">
      <w:start w:val="1"/>
      <w:numFmt w:val="lowerLetter"/>
      <w:lvlText w:val="%5."/>
      <w:lvlJc w:val="left"/>
      <w:pPr>
        <w:ind w:left="3098" w:hanging="360"/>
      </w:pPr>
    </w:lvl>
    <w:lvl w:ilvl="5" w:tplc="0807001B" w:tentative="1">
      <w:start w:val="1"/>
      <w:numFmt w:val="lowerRoman"/>
      <w:lvlText w:val="%6."/>
      <w:lvlJc w:val="right"/>
      <w:pPr>
        <w:ind w:left="3818" w:hanging="180"/>
      </w:pPr>
    </w:lvl>
    <w:lvl w:ilvl="6" w:tplc="0807000F" w:tentative="1">
      <w:start w:val="1"/>
      <w:numFmt w:val="decimal"/>
      <w:lvlText w:val="%7."/>
      <w:lvlJc w:val="left"/>
      <w:pPr>
        <w:ind w:left="4538" w:hanging="360"/>
      </w:pPr>
    </w:lvl>
    <w:lvl w:ilvl="7" w:tplc="08070019" w:tentative="1">
      <w:start w:val="1"/>
      <w:numFmt w:val="lowerLetter"/>
      <w:lvlText w:val="%8."/>
      <w:lvlJc w:val="left"/>
      <w:pPr>
        <w:ind w:left="5258" w:hanging="360"/>
      </w:pPr>
    </w:lvl>
    <w:lvl w:ilvl="8" w:tplc="08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00EB8C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E94F74"/>
    <w:multiLevelType w:val="hybridMultilevel"/>
    <w:tmpl w:val="9252C178"/>
    <w:lvl w:ilvl="0" w:tplc="4FD03412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25BC1D"/>
    <w:multiLevelType w:val="multilevel"/>
    <w:tmpl w:val="4C56DB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8F713C6"/>
    <w:multiLevelType w:val="multilevel"/>
    <w:tmpl w:val="16BC736E"/>
    <w:lvl w:ilvl="0">
      <w:start w:val="1"/>
      <w:numFmt w:val="bullet"/>
      <w:pStyle w:val="BTA1Aufzhlung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7F2EDE0"/>
    <w:multiLevelType w:val="multilevel"/>
    <w:tmpl w:val="DBB08E1A"/>
    <w:lvl w:ilvl="0">
      <w:start w:val="1"/>
      <w:numFmt w:val="bullet"/>
      <w:pStyle w:val="BTA2Aufzhlung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8D85583"/>
    <w:multiLevelType w:val="multilevel"/>
    <w:tmpl w:val="1DAEE52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8" w15:restartNumberingAfterBreak="0">
    <w:nsid w:val="3A22B45A"/>
    <w:multiLevelType w:val="multilevel"/>
    <w:tmpl w:val="8736AF8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9" w15:restartNumberingAfterBreak="0">
    <w:nsid w:val="3A3A70AC"/>
    <w:multiLevelType w:val="hybridMultilevel"/>
    <w:tmpl w:val="4592459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77CC9"/>
    <w:multiLevelType w:val="hybridMultilevel"/>
    <w:tmpl w:val="E2A8CD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9C377B"/>
    <w:multiLevelType w:val="multilevel"/>
    <w:tmpl w:val="B712BEF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2" w15:restartNumberingAfterBreak="0">
    <w:nsid w:val="3F6C1C1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8E2D09"/>
    <w:multiLevelType w:val="hybridMultilevel"/>
    <w:tmpl w:val="BB6EEC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A3DA7"/>
    <w:multiLevelType w:val="multilevel"/>
    <w:tmpl w:val="9ED869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3FA621F"/>
    <w:multiLevelType w:val="multilevel"/>
    <w:tmpl w:val="0226DE5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6" w15:restartNumberingAfterBreak="0">
    <w:nsid w:val="4C0D2A25"/>
    <w:multiLevelType w:val="multilevel"/>
    <w:tmpl w:val="D9AC53C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7" w15:restartNumberingAfterBreak="0">
    <w:nsid w:val="4E59EEF1"/>
    <w:multiLevelType w:val="multilevel"/>
    <w:tmpl w:val="6F9C29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827243"/>
    <w:multiLevelType w:val="hybridMultilevel"/>
    <w:tmpl w:val="9410A94C"/>
    <w:lvl w:ilvl="0" w:tplc="4FD03412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1799E07"/>
    <w:multiLevelType w:val="multilevel"/>
    <w:tmpl w:val="DA34ADF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2E9BB43"/>
    <w:multiLevelType w:val="multilevel"/>
    <w:tmpl w:val="038EBF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6B818B8"/>
    <w:multiLevelType w:val="hybridMultilevel"/>
    <w:tmpl w:val="B6BE0A14"/>
    <w:lvl w:ilvl="0" w:tplc="4FD0341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F32BA"/>
    <w:multiLevelType w:val="multilevel"/>
    <w:tmpl w:val="7278C842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3" w15:restartNumberingAfterBreak="0">
    <w:nsid w:val="59E333FF"/>
    <w:multiLevelType w:val="hybridMultilevel"/>
    <w:tmpl w:val="F548828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ED913"/>
    <w:multiLevelType w:val="multilevel"/>
    <w:tmpl w:val="28CC87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66BF003D"/>
    <w:multiLevelType w:val="hybridMultilevel"/>
    <w:tmpl w:val="6388BEDA"/>
    <w:lvl w:ilvl="0" w:tplc="9DCAD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56896"/>
    <w:multiLevelType w:val="hybridMultilevel"/>
    <w:tmpl w:val="A404A8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B2EA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5FAE6E"/>
    <w:multiLevelType w:val="multilevel"/>
    <w:tmpl w:val="C1183C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762B9241"/>
    <w:multiLevelType w:val="multilevel"/>
    <w:tmpl w:val="BB426D9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40" w15:restartNumberingAfterBreak="0">
    <w:nsid w:val="796D662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BF655C"/>
    <w:multiLevelType w:val="multilevel"/>
    <w:tmpl w:val="DEBC6D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1638142603">
    <w:abstractNumId w:val="2"/>
  </w:num>
  <w:num w:numId="2" w16cid:durableId="2052534145">
    <w:abstractNumId w:val="4"/>
  </w:num>
  <w:num w:numId="3" w16cid:durableId="1950812615">
    <w:abstractNumId w:val="6"/>
  </w:num>
  <w:num w:numId="4" w16cid:durableId="1846700286">
    <w:abstractNumId w:val="10"/>
  </w:num>
  <w:num w:numId="5" w16cid:durableId="905068337">
    <w:abstractNumId w:val="12"/>
  </w:num>
  <w:num w:numId="6" w16cid:durableId="540359004">
    <w:abstractNumId w:val="14"/>
  </w:num>
  <w:num w:numId="7" w16cid:durableId="392630521">
    <w:abstractNumId w:val="15"/>
  </w:num>
  <w:num w:numId="8" w16cid:durableId="1625968017">
    <w:abstractNumId w:val="16"/>
  </w:num>
  <w:num w:numId="9" w16cid:durableId="37584699">
    <w:abstractNumId w:val="17"/>
  </w:num>
  <w:num w:numId="10" w16cid:durableId="1341465581">
    <w:abstractNumId w:val="18"/>
  </w:num>
  <w:num w:numId="11" w16cid:durableId="1850757794">
    <w:abstractNumId w:val="21"/>
  </w:num>
  <w:num w:numId="12" w16cid:durableId="986741772">
    <w:abstractNumId w:val="22"/>
  </w:num>
  <w:num w:numId="13" w16cid:durableId="1854034077">
    <w:abstractNumId w:val="24"/>
  </w:num>
  <w:num w:numId="14" w16cid:durableId="648437541">
    <w:abstractNumId w:val="25"/>
  </w:num>
  <w:num w:numId="15" w16cid:durableId="14772546">
    <w:abstractNumId w:val="26"/>
  </w:num>
  <w:num w:numId="16" w16cid:durableId="1112214606">
    <w:abstractNumId w:val="27"/>
  </w:num>
  <w:num w:numId="17" w16cid:durableId="1221863969">
    <w:abstractNumId w:val="29"/>
  </w:num>
  <w:num w:numId="18" w16cid:durableId="2097676330">
    <w:abstractNumId w:val="30"/>
  </w:num>
  <w:num w:numId="19" w16cid:durableId="846216819">
    <w:abstractNumId w:val="32"/>
  </w:num>
  <w:num w:numId="20" w16cid:durableId="1855534311">
    <w:abstractNumId w:val="34"/>
  </w:num>
  <w:num w:numId="21" w16cid:durableId="45417172">
    <w:abstractNumId w:val="37"/>
  </w:num>
  <w:num w:numId="22" w16cid:durableId="989870553">
    <w:abstractNumId w:val="38"/>
  </w:num>
  <w:num w:numId="23" w16cid:durableId="1673948020">
    <w:abstractNumId w:val="39"/>
  </w:num>
  <w:num w:numId="24" w16cid:durableId="1143812224">
    <w:abstractNumId w:val="40"/>
  </w:num>
  <w:num w:numId="25" w16cid:durableId="851577808">
    <w:abstractNumId w:val="41"/>
  </w:num>
  <w:num w:numId="26" w16cid:durableId="376244393">
    <w:abstractNumId w:val="23"/>
  </w:num>
  <w:num w:numId="27" w16cid:durableId="677073461">
    <w:abstractNumId w:val="31"/>
  </w:num>
  <w:num w:numId="28" w16cid:durableId="2010060229">
    <w:abstractNumId w:val="11"/>
  </w:num>
  <w:num w:numId="29" w16cid:durableId="421027949">
    <w:abstractNumId w:val="36"/>
  </w:num>
  <w:num w:numId="30" w16cid:durableId="657466340">
    <w:abstractNumId w:val="20"/>
  </w:num>
  <w:num w:numId="31" w16cid:durableId="1871257612">
    <w:abstractNumId w:val="33"/>
  </w:num>
  <w:num w:numId="32" w16cid:durableId="619534705">
    <w:abstractNumId w:val="7"/>
  </w:num>
  <w:num w:numId="33" w16cid:durableId="2116752033">
    <w:abstractNumId w:val="28"/>
  </w:num>
  <w:num w:numId="34" w16cid:durableId="50081074">
    <w:abstractNumId w:val="13"/>
  </w:num>
  <w:num w:numId="35" w16cid:durableId="1742944575">
    <w:abstractNumId w:val="35"/>
  </w:num>
  <w:num w:numId="36" w16cid:durableId="1446195733">
    <w:abstractNumId w:val="9"/>
  </w:num>
  <w:num w:numId="37" w16cid:durableId="33044019">
    <w:abstractNumId w:val="3"/>
  </w:num>
  <w:num w:numId="38" w16cid:durableId="1343318274">
    <w:abstractNumId w:val="19"/>
  </w:num>
  <w:num w:numId="39" w16cid:durableId="336084023">
    <w:abstractNumId w:val="1"/>
  </w:num>
  <w:num w:numId="40" w16cid:durableId="1020400229">
    <w:abstractNumId w:val="5"/>
  </w:num>
  <w:num w:numId="41" w16cid:durableId="2097817977">
    <w:abstractNumId w:val="8"/>
  </w:num>
  <w:num w:numId="42" w16cid:durableId="9301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AE"/>
    <w:rsid w:val="00006E22"/>
    <w:rsid w:val="00007694"/>
    <w:rsid w:val="00013076"/>
    <w:rsid w:val="00013A53"/>
    <w:rsid w:val="00020DC0"/>
    <w:rsid w:val="0002214E"/>
    <w:rsid w:val="000245F1"/>
    <w:rsid w:val="00027981"/>
    <w:rsid w:val="000442CE"/>
    <w:rsid w:val="00060CA2"/>
    <w:rsid w:val="00060F6B"/>
    <w:rsid w:val="00061E7F"/>
    <w:rsid w:val="000730F1"/>
    <w:rsid w:val="00076090"/>
    <w:rsid w:val="0007768A"/>
    <w:rsid w:val="000778F4"/>
    <w:rsid w:val="0008044D"/>
    <w:rsid w:val="00083A5C"/>
    <w:rsid w:val="00092C40"/>
    <w:rsid w:val="00095033"/>
    <w:rsid w:val="000B40B8"/>
    <w:rsid w:val="000C00BB"/>
    <w:rsid w:val="000D115B"/>
    <w:rsid w:val="000D1CA9"/>
    <w:rsid w:val="000D5C8C"/>
    <w:rsid w:val="000E1B9D"/>
    <w:rsid w:val="000E2406"/>
    <w:rsid w:val="000F2094"/>
    <w:rsid w:val="000F4DC5"/>
    <w:rsid w:val="0010053E"/>
    <w:rsid w:val="00102E30"/>
    <w:rsid w:val="00105A3C"/>
    <w:rsid w:val="001136ED"/>
    <w:rsid w:val="00122F65"/>
    <w:rsid w:val="00146037"/>
    <w:rsid w:val="00155384"/>
    <w:rsid w:val="001620DB"/>
    <w:rsid w:val="001626CC"/>
    <w:rsid w:val="00180415"/>
    <w:rsid w:val="001A0D6D"/>
    <w:rsid w:val="001A35E2"/>
    <w:rsid w:val="001B1F9F"/>
    <w:rsid w:val="001C18E3"/>
    <w:rsid w:val="001C24BA"/>
    <w:rsid w:val="001E087E"/>
    <w:rsid w:val="001E0CDD"/>
    <w:rsid w:val="001E486D"/>
    <w:rsid w:val="001E4A0D"/>
    <w:rsid w:val="00203CCC"/>
    <w:rsid w:val="0021707E"/>
    <w:rsid w:val="00220416"/>
    <w:rsid w:val="00224D48"/>
    <w:rsid w:val="00231014"/>
    <w:rsid w:val="00231509"/>
    <w:rsid w:val="00236984"/>
    <w:rsid w:val="002462EA"/>
    <w:rsid w:val="00246CA0"/>
    <w:rsid w:val="00253091"/>
    <w:rsid w:val="00254F6A"/>
    <w:rsid w:val="002779F8"/>
    <w:rsid w:val="002902DF"/>
    <w:rsid w:val="002914E8"/>
    <w:rsid w:val="002B12B3"/>
    <w:rsid w:val="002B33E7"/>
    <w:rsid w:val="002B7687"/>
    <w:rsid w:val="002D6AD6"/>
    <w:rsid w:val="002E326C"/>
    <w:rsid w:val="002E5327"/>
    <w:rsid w:val="002F7FA3"/>
    <w:rsid w:val="0032692A"/>
    <w:rsid w:val="0032747A"/>
    <w:rsid w:val="00327B72"/>
    <w:rsid w:val="0033129F"/>
    <w:rsid w:val="003566C9"/>
    <w:rsid w:val="0037243E"/>
    <w:rsid w:val="003769FA"/>
    <w:rsid w:val="003821D7"/>
    <w:rsid w:val="003B4299"/>
    <w:rsid w:val="003B6AC4"/>
    <w:rsid w:val="003F416F"/>
    <w:rsid w:val="003F6F50"/>
    <w:rsid w:val="00415A64"/>
    <w:rsid w:val="00423735"/>
    <w:rsid w:val="0042636A"/>
    <w:rsid w:val="00432192"/>
    <w:rsid w:val="00434C80"/>
    <w:rsid w:val="004445EF"/>
    <w:rsid w:val="00444948"/>
    <w:rsid w:val="00451395"/>
    <w:rsid w:val="004639CC"/>
    <w:rsid w:val="0047490C"/>
    <w:rsid w:val="0047714A"/>
    <w:rsid w:val="004954AF"/>
    <w:rsid w:val="00496C70"/>
    <w:rsid w:val="004A34C9"/>
    <w:rsid w:val="004A7324"/>
    <w:rsid w:val="004B47A5"/>
    <w:rsid w:val="004B7CD8"/>
    <w:rsid w:val="004C5DD3"/>
    <w:rsid w:val="004C6906"/>
    <w:rsid w:val="004F74C7"/>
    <w:rsid w:val="004F7CC2"/>
    <w:rsid w:val="005027CC"/>
    <w:rsid w:val="005070A1"/>
    <w:rsid w:val="005133BB"/>
    <w:rsid w:val="005166E2"/>
    <w:rsid w:val="00516D0D"/>
    <w:rsid w:val="00520394"/>
    <w:rsid w:val="00531DFC"/>
    <w:rsid w:val="00533B96"/>
    <w:rsid w:val="0053722D"/>
    <w:rsid w:val="005433CE"/>
    <w:rsid w:val="00567BE6"/>
    <w:rsid w:val="00577E39"/>
    <w:rsid w:val="00597F76"/>
    <w:rsid w:val="005A709D"/>
    <w:rsid w:val="005B2657"/>
    <w:rsid w:val="005C3F61"/>
    <w:rsid w:val="005C703C"/>
    <w:rsid w:val="005F2408"/>
    <w:rsid w:val="005F3FFC"/>
    <w:rsid w:val="005F576A"/>
    <w:rsid w:val="005F5CAE"/>
    <w:rsid w:val="00607664"/>
    <w:rsid w:val="00615B8E"/>
    <w:rsid w:val="00617A63"/>
    <w:rsid w:val="006278A3"/>
    <w:rsid w:val="006329B1"/>
    <w:rsid w:val="0063629A"/>
    <w:rsid w:val="00637731"/>
    <w:rsid w:val="00651E8F"/>
    <w:rsid w:val="00657A8C"/>
    <w:rsid w:val="00661D0D"/>
    <w:rsid w:val="00664F00"/>
    <w:rsid w:val="00665290"/>
    <w:rsid w:val="00666440"/>
    <w:rsid w:val="00672722"/>
    <w:rsid w:val="00676D13"/>
    <w:rsid w:val="00683CA8"/>
    <w:rsid w:val="00684346"/>
    <w:rsid w:val="00686D0A"/>
    <w:rsid w:val="0069135F"/>
    <w:rsid w:val="00692435"/>
    <w:rsid w:val="006A6BD6"/>
    <w:rsid w:val="006C4485"/>
    <w:rsid w:val="006C57E8"/>
    <w:rsid w:val="006C7114"/>
    <w:rsid w:val="006E1F96"/>
    <w:rsid w:val="006F564F"/>
    <w:rsid w:val="006F6E49"/>
    <w:rsid w:val="00702140"/>
    <w:rsid w:val="00713C4A"/>
    <w:rsid w:val="0072013A"/>
    <w:rsid w:val="00723E48"/>
    <w:rsid w:val="00725172"/>
    <w:rsid w:val="00727A79"/>
    <w:rsid w:val="00734B7D"/>
    <w:rsid w:val="00737832"/>
    <w:rsid w:val="007431D0"/>
    <w:rsid w:val="00763232"/>
    <w:rsid w:val="007678DB"/>
    <w:rsid w:val="00793F9A"/>
    <w:rsid w:val="007A64F5"/>
    <w:rsid w:val="007A7915"/>
    <w:rsid w:val="007B284B"/>
    <w:rsid w:val="007C23AF"/>
    <w:rsid w:val="007C3759"/>
    <w:rsid w:val="007D1C73"/>
    <w:rsid w:val="007D4979"/>
    <w:rsid w:val="007D688E"/>
    <w:rsid w:val="007F2598"/>
    <w:rsid w:val="00812F96"/>
    <w:rsid w:val="00814C08"/>
    <w:rsid w:val="0081555F"/>
    <w:rsid w:val="00815748"/>
    <w:rsid w:val="008169A7"/>
    <w:rsid w:val="00830828"/>
    <w:rsid w:val="008477FB"/>
    <w:rsid w:val="00851450"/>
    <w:rsid w:val="0086283E"/>
    <w:rsid w:val="00866C92"/>
    <w:rsid w:val="00870919"/>
    <w:rsid w:val="00885DFC"/>
    <w:rsid w:val="00887A8F"/>
    <w:rsid w:val="00890CE8"/>
    <w:rsid w:val="00893283"/>
    <w:rsid w:val="008B0B3D"/>
    <w:rsid w:val="008D1BC0"/>
    <w:rsid w:val="008D6D62"/>
    <w:rsid w:val="008E2DD2"/>
    <w:rsid w:val="008F0362"/>
    <w:rsid w:val="008F18A8"/>
    <w:rsid w:val="009048E4"/>
    <w:rsid w:val="00924322"/>
    <w:rsid w:val="00935512"/>
    <w:rsid w:val="009539FC"/>
    <w:rsid w:val="009563C2"/>
    <w:rsid w:val="009630D4"/>
    <w:rsid w:val="00972107"/>
    <w:rsid w:val="009946A1"/>
    <w:rsid w:val="009A7196"/>
    <w:rsid w:val="009B29AB"/>
    <w:rsid w:val="009B3D64"/>
    <w:rsid w:val="009B7FC3"/>
    <w:rsid w:val="009C5BC7"/>
    <w:rsid w:val="009C746D"/>
    <w:rsid w:val="009E1E45"/>
    <w:rsid w:val="009E6180"/>
    <w:rsid w:val="00A25B29"/>
    <w:rsid w:val="00A44702"/>
    <w:rsid w:val="00A456CB"/>
    <w:rsid w:val="00A459E0"/>
    <w:rsid w:val="00A4642B"/>
    <w:rsid w:val="00A47C79"/>
    <w:rsid w:val="00A62DAE"/>
    <w:rsid w:val="00A62E88"/>
    <w:rsid w:val="00A6716F"/>
    <w:rsid w:val="00A77FF2"/>
    <w:rsid w:val="00A801DF"/>
    <w:rsid w:val="00A94317"/>
    <w:rsid w:val="00A96D85"/>
    <w:rsid w:val="00AB070A"/>
    <w:rsid w:val="00AB3B0B"/>
    <w:rsid w:val="00AC5167"/>
    <w:rsid w:val="00AD6426"/>
    <w:rsid w:val="00AE1BA1"/>
    <w:rsid w:val="00AE7C36"/>
    <w:rsid w:val="00B20D2A"/>
    <w:rsid w:val="00B25C6B"/>
    <w:rsid w:val="00B43926"/>
    <w:rsid w:val="00B67D73"/>
    <w:rsid w:val="00B72DB1"/>
    <w:rsid w:val="00B74D1A"/>
    <w:rsid w:val="00B82996"/>
    <w:rsid w:val="00B948C0"/>
    <w:rsid w:val="00B94B59"/>
    <w:rsid w:val="00BA5DCF"/>
    <w:rsid w:val="00BC247F"/>
    <w:rsid w:val="00BD008C"/>
    <w:rsid w:val="00BF6AF9"/>
    <w:rsid w:val="00BF7AD7"/>
    <w:rsid w:val="00C03A91"/>
    <w:rsid w:val="00C07FDC"/>
    <w:rsid w:val="00C24EBF"/>
    <w:rsid w:val="00C305A7"/>
    <w:rsid w:val="00C40655"/>
    <w:rsid w:val="00C4509F"/>
    <w:rsid w:val="00C46337"/>
    <w:rsid w:val="00C50164"/>
    <w:rsid w:val="00C66CB9"/>
    <w:rsid w:val="00C67DD8"/>
    <w:rsid w:val="00C70765"/>
    <w:rsid w:val="00C70E08"/>
    <w:rsid w:val="00C812A7"/>
    <w:rsid w:val="00C85BF0"/>
    <w:rsid w:val="00CB02EE"/>
    <w:rsid w:val="00CB147A"/>
    <w:rsid w:val="00CB458F"/>
    <w:rsid w:val="00CC1344"/>
    <w:rsid w:val="00CD2E68"/>
    <w:rsid w:val="00CD544A"/>
    <w:rsid w:val="00CE2E7C"/>
    <w:rsid w:val="00CF761A"/>
    <w:rsid w:val="00D10688"/>
    <w:rsid w:val="00D30AFF"/>
    <w:rsid w:val="00D31B6A"/>
    <w:rsid w:val="00D35993"/>
    <w:rsid w:val="00D35CCE"/>
    <w:rsid w:val="00D416D6"/>
    <w:rsid w:val="00D418FD"/>
    <w:rsid w:val="00D44138"/>
    <w:rsid w:val="00D562CD"/>
    <w:rsid w:val="00D6085C"/>
    <w:rsid w:val="00D64A79"/>
    <w:rsid w:val="00D66720"/>
    <w:rsid w:val="00D66911"/>
    <w:rsid w:val="00D70456"/>
    <w:rsid w:val="00D731AF"/>
    <w:rsid w:val="00D737EF"/>
    <w:rsid w:val="00D8315A"/>
    <w:rsid w:val="00D96916"/>
    <w:rsid w:val="00D97C3C"/>
    <w:rsid w:val="00DA09F9"/>
    <w:rsid w:val="00DA6052"/>
    <w:rsid w:val="00DB3324"/>
    <w:rsid w:val="00DB37C9"/>
    <w:rsid w:val="00E103C0"/>
    <w:rsid w:val="00E147C0"/>
    <w:rsid w:val="00E31D5A"/>
    <w:rsid w:val="00E35E75"/>
    <w:rsid w:val="00E37EA4"/>
    <w:rsid w:val="00E417A5"/>
    <w:rsid w:val="00E523CF"/>
    <w:rsid w:val="00E53E23"/>
    <w:rsid w:val="00E62A09"/>
    <w:rsid w:val="00E6551C"/>
    <w:rsid w:val="00E71565"/>
    <w:rsid w:val="00E81643"/>
    <w:rsid w:val="00E82A29"/>
    <w:rsid w:val="00E904ED"/>
    <w:rsid w:val="00E91518"/>
    <w:rsid w:val="00EB4E30"/>
    <w:rsid w:val="00EB63F2"/>
    <w:rsid w:val="00EB7697"/>
    <w:rsid w:val="00EC160A"/>
    <w:rsid w:val="00EC30B7"/>
    <w:rsid w:val="00EC5D27"/>
    <w:rsid w:val="00ED40EA"/>
    <w:rsid w:val="00EE1FE7"/>
    <w:rsid w:val="00EE25BE"/>
    <w:rsid w:val="00EF17E1"/>
    <w:rsid w:val="00EF26CE"/>
    <w:rsid w:val="00EF4DD3"/>
    <w:rsid w:val="00EF72F0"/>
    <w:rsid w:val="00F02BDC"/>
    <w:rsid w:val="00F152F6"/>
    <w:rsid w:val="00F20A1A"/>
    <w:rsid w:val="00F20C68"/>
    <w:rsid w:val="00F21ED7"/>
    <w:rsid w:val="00F22E08"/>
    <w:rsid w:val="00F24228"/>
    <w:rsid w:val="00F27542"/>
    <w:rsid w:val="00F30EE7"/>
    <w:rsid w:val="00F32AF4"/>
    <w:rsid w:val="00F3311B"/>
    <w:rsid w:val="00F35740"/>
    <w:rsid w:val="00F35EDE"/>
    <w:rsid w:val="00F50D76"/>
    <w:rsid w:val="00F528AB"/>
    <w:rsid w:val="00F547CD"/>
    <w:rsid w:val="00F561FA"/>
    <w:rsid w:val="00F56E34"/>
    <w:rsid w:val="00F5740D"/>
    <w:rsid w:val="00F57B97"/>
    <w:rsid w:val="00F60D58"/>
    <w:rsid w:val="00F73ECA"/>
    <w:rsid w:val="00F74485"/>
    <w:rsid w:val="00F8131D"/>
    <w:rsid w:val="00F823FD"/>
    <w:rsid w:val="00F86C77"/>
    <w:rsid w:val="00F923E0"/>
    <w:rsid w:val="00FA58B7"/>
    <w:rsid w:val="00FB106D"/>
    <w:rsid w:val="00FB4675"/>
    <w:rsid w:val="00FB7E4E"/>
    <w:rsid w:val="00FD7DD0"/>
    <w:rsid w:val="00FE225A"/>
    <w:rsid w:val="00FE228B"/>
    <w:rsid w:val="00FE5B08"/>
    <w:rsid w:val="00FF10D9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47B08"/>
  <w15:docId w15:val="{BC2BE7C1-FC16-4612-A104-8454EBE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keepNext/>
      <w:keepLines/>
      <w:numPr>
        <w:numId w:val="17"/>
      </w:numPr>
      <w:spacing w:before="360" w:after="240"/>
      <w:ind w:left="1134" w:hanging="1134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semiHidden/>
    <w:unhideWhenUsed/>
    <w:qFormat/>
    <w:pPr>
      <w:keepNext/>
      <w:keepLines/>
      <w:numPr>
        <w:ilvl w:val="1"/>
        <w:numId w:val="17"/>
      </w:numPr>
      <w:spacing w:before="240" w:after="240"/>
      <w:ind w:left="1134" w:hanging="1134"/>
      <w:outlineLvl w:val="1"/>
    </w:pPr>
    <w:rPr>
      <w:b/>
      <w:bCs/>
      <w:sz w:val="24"/>
      <w:szCs w:val="26"/>
    </w:rPr>
  </w:style>
  <w:style w:type="paragraph" w:styleId="berschrift3">
    <w:name w:val="heading 3"/>
    <w:basedOn w:val="Standard"/>
    <w:uiPriority w:val="9"/>
    <w:semiHidden/>
    <w:unhideWhenUsed/>
    <w:qFormat/>
    <w:pPr>
      <w:keepNext/>
      <w:keepLines/>
      <w:numPr>
        <w:ilvl w:val="2"/>
        <w:numId w:val="17"/>
      </w:numPr>
      <w:spacing w:before="120" w:after="120"/>
      <w:ind w:left="1134" w:hanging="1134"/>
      <w:outlineLvl w:val="2"/>
    </w:pPr>
    <w:rPr>
      <w:b/>
      <w:bCs/>
    </w:rPr>
  </w:style>
  <w:style w:type="paragraph" w:styleId="berschrift4">
    <w:name w:val="heading 4"/>
    <w:basedOn w:val="Standard"/>
    <w:uiPriority w:val="9"/>
    <w:semiHidden/>
    <w:unhideWhenUsed/>
    <w:qFormat/>
    <w:pPr>
      <w:keepNext/>
      <w:keepLines/>
      <w:numPr>
        <w:ilvl w:val="3"/>
        <w:numId w:val="17"/>
      </w:numPr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berschrift5">
    <w:name w:val="heading 5"/>
    <w:basedOn w:val="Standard"/>
    <w:uiPriority w:val="9"/>
    <w:semiHidden/>
    <w:unhideWhenUsed/>
    <w:qFormat/>
    <w:pPr>
      <w:keepNext/>
      <w:keepLines/>
      <w:numPr>
        <w:ilvl w:val="4"/>
        <w:numId w:val="17"/>
      </w:numPr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berschrift6">
    <w:name w:val="heading 6"/>
    <w:basedOn w:val="Standard"/>
    <w:uiPriority w:val="9"/>
    <w:semiHidden/>
    <w:unhideWhenUsed/>
    <w:qFormat/>
    <w:pPr>
      <w:keepNext/>
      <w:keepLines/>
      <w:numPr>
        <w:ilvl w:val="5"/>
        <w:numId w:val="17"/>
      </w:numPr>
      <w:spacing w:before="200"/>
      <w:outlineLvl w:val="5"/>
    </w:pPr>
    <w:rPr>
      <w:rFonts w:ascii="Cambria" w:eastAsia="Cambria" w:hAnsi="Cambria" w:cs="Cambria"/>
      <w:i/>
      <w:iCs/>
      <w:color w:val="243F60"/>
    </w:rPr>
  </w:style>
  <w:style w:type="paragraph" w:styleId="berschrift7">
    <w:name w:val="heading 7"/>
    <w:basedOn w:val="Standard"/>
    <w:semiHidden/>
    <w:unhideWhenUsed/>
    <w:qFormat/>
    <w:pPr>
      <w:keepNext/>
      <w:keepLines/>
      <w:numPr>
        <w:ilvl w:val="6"/>
        <w:numId w:val="17"/>
      </w:numPr>
      <w:spacing w:before="200"/>
      <w:outlineLvl w:val="6"/>
    </w:pPr>
    <w:rPr>
      <w:rFonts w:ascii="Cambria" w:eastAsia="Cambria" w:hAnsi="Cambria" w:cs="Cambria"/>
      <w:i/>
      <w:iCs/>
      <w:color w:val="404040"/>
    </w:rPr>
  </w:style>
  <w:style w:type="paragraph" w:styleId="berschrift8">
    <w:name w:val="heading 8"/>
    <w:basedOn w:val="Standard"/>
    <w:semiHidden/>
    <w:unhideWhenUsed/>
    <w:qFormat/>
    <w:pPr>
      <w:keepNext/>
      <w:keepLines/>
      <w:numPr>
        <w:ilvl w:val="7"/>
        <w:numId w:val="17"/>
      </w:numPr>
      <w:spacing w:before="20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paragraph" w:styleId="berschrift9">
    <w:name w:val="heading 9"/>
    <w:basedOn w:val="Standard"/>
    <w:semiHidden/>
    <w:unhideWhenUsed/>
    <w:qFormat/>
    <w:pPr>
      <w:keepNext/>
      <w:keepLines/>
      <w:numPr>
        <w:ilvl w:val="8"/>
        <w:numId w:val="17"/>
      </w:numPr>
      <w:spacing w:before="200"/>
      <w:outlineLvl w:val="8"/>
    </w:pPr>
    <w:rPr>
      <w:rFonts w:ascii="Cambria" w:eastAsia="Cambria" w:hAnsi="Cambria" w:cs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eineListe1">
    <w:name w:val="Keine Liste1"/>
    <w:semiHidden/>
    <w:unhideWhenUsed/>
  </w:style>
  <w:style w:type="character" w:customStyle="1" w:styleId="KeineListe10">
    <w:name w:val="Keine Liste1"/>
    <w:basedOn w:val="Absatz-Standardschriftart"/>
    <w:semiHidden/>
    <w:unhideWhenUsed/>
  </w:style>
  <w:style w:type="character" w:customStyle="1" w:styleId="KeineListe100">
    <w:name w:val="Keine Liste1_0"/>
    <w:basedOn w:val="Absatz-Standardschriftart"/>
    <w:semiHidden/>
    <w:unhideWhenUsed/>
  </w:style>
  <w:style w:type="character" w:customStyle="1" w:styleId="KeineListe1000">
    <w:name w:val="Keine Liste1_0_0"/>
    <w:basedOn w:val="Absatz-Standardschriftart"/>
    <w:semiHidden/>
    <w:unhideWhenUsed/>
  </w:style>
  <w:style w:type="character" w:customStyle="1" w:styleId="KeineListe10000">
    <w:name w:val="Keine Liste1_0_0_0"/>
    <w:basedOn w:val="Absatz-Standardschriftart"/>
    <w:semiHidden/>
    <w:unhideWhenUsed/>
  </w:style>
  <w:style w:type="character" w:customStyle="1" w:styleId="KeineListe100000">
    <w:name w:val="Keine Liste1_0_0_0_0"/>
    <w:basedOn w:val="Absatz-Standardschriftart"/>
    <w:semiHidden/>
    <w:unhideWhenUsed/>
  </w:style>
  <w:style w:type="character" w:customStyle="1" w:styleId="KeineListe1000000">
    <w:name w:val="Keine Liste1_0_0_0_0_0"/>
    <w:basedOn w:val="Absatz-Standardschriftart"/>
    <w:semiHidden/>
    <w:unhideWhenUsed/>
  </w:style>
  <w:style w:type="character" w:customStyle="1" w:styleId="KeineListe10000000">
    <w:name w:val="Keine Liste1_0_0_0_0_0_0"/>
    <w:basedOn w:val="Absatz-Standardschriftart"/>
    <w:semiHidden/>
    <w:unhideWhenUsed/>
  </w:style>
  <w:style w:type="character" w:customStyle="1" w:styleId="KeineListe100000000">
    <w:name w:val="Keine Liste1_0_0_0_0_0_0_0"/>
    <w:basedOn w:val="Absatz-Standardschriftart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eineListe1000000000">
    <w:name w:val="Keine Liste1_0_0_0_0_0_0_0_0"/>
    <w:basedOn w:val="Absatz-Standardschriftart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rPr>
      <w:rFonts w:ascii="Verdana" w:eastAsia="Verdana" w:hAnsi="Verdana" w:cs="Verdana"/>
      <w:sz w:val="18"/>
    </w:rPr>
  </w:style>
  <w:style w:type="paragraph" w:styleId="Sprechblasentext">
    <w:name w:val="Balloon Text"/>
    <w:basedOn w:val="Standard"/>
    <w:link w:val="SprechblasentextZch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eastAsia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rPr>
      <w:rFonts w:ascii="Verdana" w:eastAsia="Verdana" w:hAnsi="Verdana" w:cs="Verdana"/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basedOn w:val="Absatz-Standardschriftart"/>
    <w:rPr>
      <w:rFonts w:ascii="Verdana" w:eastAsia="Verdana" w:hAnsi="Verdana" w:cs="Verdana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rPr>
      <w:rFonts w:ascii="Verdana" w:eastAsia="Verdana" w:hAnsi="Verdana" w:cs="Verdana"/>
      <w:b/>
      <w:bCs/>
    </w:rPr>
  </w:style>
  <w:style w:type="character" w:customStyle="1" w:styleId="berschrift4Zchn">
    <w:name w:val="Überschrift 4 Zchn"/>
    <w:basedOn w:val="Absatz-Standardschriftart"/>
    <w:semiHidden/>
    <w:rPr>
      <w:rFonts w:ascii="Cambria" w:eastAsia="Cambria" w:hAnsi="Cambria" w:cs="Cambria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semiHidden/>
    <w:rPr>
      <w:rFonts w:ascii="Cambria" w:eastAsia="Cambria" w:hAnsi="Cambria" w:cs="Cambria"/>
      <w:color w:val="243F60"/>
    </w:rPr>
  </w:style>
  <w:style w:type="character" w:customStyle="1" w:styleId="berschrift6Zchn">
    <w:name w:val="Überschrift 6 Zchn"/>
    <w:basedOn w:val="Absatz-Standardschriftart"/>
    <w:semiHidden/>
    <w:rPr>
      <w:rFonts w:ascii="Cambria" w:eastAsia="Cambria" w:hAnsi="Cambria" w:cs="Cambria"/>
      <w:i/>
      <w:iCs/>
      <w:color w:val="243F60"/>
    </w:rPr>
  </w:style>
  <w:style w:type="character" w:customStyle="1" w:styleId="berschrift7Zchn">
    <w:name w:val="Überschrift 7 Zchn"/>
    <w:basedOn w:val="Absatz-Standardschriftart"/>
    <w:semiHidden/>
    <w:rPr>
      <w:rFonts w:ascii="Cambria" w:eastAsia="Cambria" w:hAnsi="Cambria" w:cs="Cambria"/>
      <w:i/>
      <w:iCs/>
      <w:color w:val="404040"/>
    </w:rPr>
  </w:style>
  <w:style w:type="character" w:customStyle="1" w:styleId="berschrift8Zchn">
    <w:name w:val="Überschrift 8 Zchn"/>
    <w:basedOn w:val="Absatz-Standardschriftart"/>
    <w:semiHidden/>
    <w:rPr>
      <w:rFonts w:ascii="Cambria" w:eastAsia="Cambria" w:hAnsi="Cambria" w:cs="Cambria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semiHidden/>
    <w:rPr>
      <w:rFonts w:ascii="Cambria" w:eastAsia="Cambria" w:hAnsi="Cambria" w:cs="Cambria"/>
      <w:i/>
      <w:iCs/>
      <w:color w:val="404040"/>
      <w:sz w:val="20"/>
      <w:szCs w:val="20"/>
    </w:rPr>
  </w:style>
  <w:style w:type="paragraph" w:styleId="Titel">
    <w:name w:val="Title"/>
    <w:basedOn w:val="Standard"/>
    <w:link w:val="TitelZchn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Pr>
      <w:rFonts w:ascii="Verdana" w:eastAsia="Verdana" w:hAnsi="Verdana" w:cs="Verdana"/>
      <w:color w:val="17365D"/>
      <w:spacing w:val="5"/>
      <w:kern w:val="28"/>
      <w:sz w:val="40"/>
      <w:szCs w:val="52"/>
    </w:rPr>
  </w:style>
  <w:style w:type="paragraph" w:customStyle="1" w:styleId="BTAberschrift1">
    <w:name w:val="BTA Überschrift 1"/>
    <w:basedOn w:val="berschrift1"/>
    <w:qFormat/>
    <w:pPr>
      <w:ind w:left="851" w:hanging="851"/>
    </w:pPr>
  </w:style>
  <w:style w:type="paragraph" w:customStyle="1" w:styleId="BTAberschrift2">
    <w:name w:val="BTA Überschrift 2"/>
    <w:basedOn w:val="berschrift2"/>
    <w:qFormat/>
    <w:pPr>
      <w:ind w:left="851" w:hanging="851"/>
    </w:pPr>
  </w:style>
  <w:style w:type="paragraph" w:customStyle="1" w:styleId="BTAberschrift3">
    <w:name w:val="BTA Überschrift 3"/>
    <w:basedOn w:val="berschrift3"/>
    <w:qFormat/>
    <w:pPr>
      <w:ind w:left="851" w:hanging="851"/>
    </w:pPr>
  </w:style>
  <w:style w:type="paragraph" w:customStyle="1" w:styleId="BTALogo">
    <w:name w:val="BTA Logo"/>
    <w:basedOn w:val="Standard"/>
    <w:qFormat/>
    <w:rPr>
      <w:sz w:val="18"/>
    </w:rPr>
  </w:style>
  <w:style w:type="paragraph" w:customStyle="1" w:styleId="BTATitel">
    <w:name w:val="BTA Titel"/>
    <w:basedOn w:val="Standard"/>
    <w:qFormat/>
    <w:rPr>
      <w:b/>
      <w:spacing w:val="5"/>
      <w:kern w:val="28"/>
      <w:sz w:val="32"/>
      <w:szCs w:val="52"/>
    </w:rPr>
  </w:style>
  <w:style w:type="paragraph" w:customStyle="1" w:styleId="BTAUntertitel">
    <w:name w:val="BTA Untertitel"/>
    <w:basedOn w:val="Standard"/>
    <w:qFormat/>
    <w:rPr>
      <w:b/>
      <w:spacing w:val="5"/>
      <w:kern w:val="28"/>
      <w:sz w:val="24"/>
      <w:szCs w:val="52"/>
    </w:rPr>
  </w:style>
  <w:style w:type="paragraph" w:customStyle="1" w:styleId="BTA1Aufzhlung">
    <w:name w:val="BTA 1. Aufzählung"/>
    <w:basedOn w:val="Standard"/>
    <w:qFormat/>
    <w:pPr>
      <w:numPr>
        <w:numId w:val="7"/>
      </w:numPr>
      <w:ind w:left="357" w:hanging="357"/>
    </w:pPr>
  </w:style>
  <w:style w:type="paragraph" w:customStyle="1" w:styleId="BTA2Aufzhlung">
    <w:name w:val="BTA 2. Aufzählung"/>
    <w:basedOn w:val="Standard"/>
    <w:qFormat/>
    <w:pPr>
      <w:numPr>
        <w:numId w:val="8"/>
      </w:numPr>
    </w:pPr>
  </w:style>
  <w:style w:type="paragraph" w:customStyle="1" w:styleId="BTAStandardfett">
    <w:name w:val="BTA Standard fett"/>
    <w:basedOn w:val="Standard"/>
    <w:qFormat/>
    <w:rPr>
      <w:b/>
    </w:rPr>
  </w:style>
  <w:style w:type="paragraph" w:customStyle="1" w:styleId="BTAStandard">
    <w:name w:val="BTA Standard"/>
    <w:basedOn w:val="Standard"/>
    <w:qFormat/>
  </w:style>
  <w:style w:type="character" w:customStyle="1" w:styleId="Platzhaltertext1">
    <w:name w:val="Platzhaltertext1"/>
    <w:basedOn w:val="Absatz-Standardschriftart"/>
    <w:semiHidden/>
    <w:rPr>
      <w:color w:val="808080"/>
    </w:rPr>
  </w:style>
  <w:style w:type="character" w:styleId="Hyperlink">
    <w:name w:val="Hyperlink"/>
    <w:basedOn w:val="Absatz-Standardschriftart"/>
    <w:unhideWhenUsed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31B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F22E08"/>
  </w:style>
  <w:style w:type="character" w:styleId="NichtaufgelsteErwhnung">
    <w:name w:val="Unresolved Mention"/>
    <w:basedOn w:val="Absatz-Standardschriftart"/>
    <w:uiPriority w:val="99"/>
    <w:semiHidden/>
    <w:unhideWhenUsed/>
    <w:rsid w:val="00CB0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kwMWRhOTktMWU2NS00MDA3LWJiNGYtNGVmZjBhNmUzYjFk%40thread.v2/0?context=%7b%22Tid%22%3a%226ff5ab2b-f727-4436-a47b-b98b6b3fdfc5%22%2c%22Oid%22%3a%228f2ef793-3315-4a2e-bcca-1612e6fb9275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wa\Downloads\BTAStandard.dotx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984C0F4EA87E4196AC8CE8AD258BA6" ma:contentTypeVersion="18" ma:contentTypeDescription="Ein neues Dokument erstellen." ma:contentTypeScope="" ma:versionID="a33506a1ff83e8fa2540e306a8c0ddd9">
  <xsd:schema xmlns:xsd="http://www.w3.org/2001/XMLSchema" xmlns:xs="http://www.w3.org/2001/XMLSchema" xmlns:p="http://schemas.microsoft.com/office/2006/metadata/properties" xmlns:ns2="53cb0d67-19ac-46f6-9602-ce9e248dd978" xmlns:ns3="32dcb589-d1df-4a36-8376-628dc038bc8e" targetNamespace="http://schemas.microsoft.com/office/2006/metadata/properties" ma:root="true" ma:fieldsID="362c3afd7a760d374b95f2a140257038" ns2:_="" ns3:_="">
    <xsd:import namespace="53cb0d67-19ac-46f6-9602-ce9e248dd978"/>
    <xsd:import namespace="32dcb589-d1df-4a36-8376-628dc038b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b0d67-19ac-46f6-9602-ce9e248dd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a1b6f9f-be6c-427a-88e8-2f235d91b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cb589-d1df-4a36-8376-628dc038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6fc5b8-26ad-477c-8137-10d50a452b35}" ma:internalName="TaxCatchAll" ma:showField="CatchAllData" ma:web="32dcb589-d1df-4a36-8376-628dc038b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cb589-d1df-4a36-8376-628dc038bc8e" xsi:nil="true"/>
    <lcf76f155ced4ddcb4097134ff3c332f xmlns="53cb0d67-19ac-46f6-9602-ce9e248dd978">
      <Terms xmlns="http://schemas.microsoft.com/office/infopath/2007/PartnerControls"/>
    </lcf76f155ced4ddcb4097134ff3c332f>
    <SharedWithUsers xmlns="32dcb589-d1df-4a36-8376-628dc038bc8e">
      <UserInfo>
        <DisplayName>Dorian Müller</DisplayName>
        <AccountId>347</AccountId>
        <AccountType/>
      </UserInfo>
      <UserInfo>
        <DisplayName>Lukas Held</DisplayName>
        <AccountId>677</AccountId>
        <AccountType/>
      </UserInfo>
      <UserInfo>
        <DisplayName>Brigitte Gasser</DisplayName>
        <AccountId>1125</AccountId>
        <AccountType/>
      </UserInfo>
      <UserInfo>
        <DisplayName>Anna Mosimann</DisplayName>
        <AccountId>19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F5A85-3E2B-479C-8B53-6A6CDCDA4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b0d67-19ac-46f6-9602-ce9e248dd978"/>
    <ds:schemaRef ds:uri="32dcb589-d1df-4a36-8376-628dc038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02016-26F3-45B3-B18B-5F6C2CE3745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32dcb589-d1df-4a36-8376-628dc038bc8e"/>
    <ds:schemaRef ds:uri="53cb0d67-19ac-46f6-9602-ce9e248dd97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EFD30E-8444-4997-924C-FBCDD97FB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67EA1-D073-4066-A383-0CD3F3AB4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BTAStandard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 Test Agro</dc:creator>
  <cp:keywords/>
  <cp:lastModifiedBy>Dorian Müller</cp:lastModifiedBy>
  <cp:revision>45</cp:revision>
  <cp:lastPrinted>2025-01-23T15:40:00Z</cp:lastPrinted>
  <dcterms:created xsi:type="dcterms:W3CDTF">2024-10-29T08:56:00Z</dcterms:created>
  <dcterms:modified xsi:type="dcterms:W3CDTF">2026-01-14T06:51:00Z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P-Changedate">
    <vt:lpwstr>11.12.2019</vt:lpwstr>
  </property>
  <property fmtid="{D5CDD505-2E9C-101B-9397-08002B2CF9AE}" pid="3" name="QMP-ChangeUser">
    <vt:lpwstr>Gex David</vt:lpwstr>
  </property>
  <property fmtid="{D5CDD505-2E9C-101B-9397-08002B2CF9AE}" pid="4" name="QMP-CreateUser">
    <vt:lpwstr>Gex David</vt:lpwstr>
  </property>
  <property fmtid="{D5CDD505-2E9C-101B-9397-08002B2CF9AE}" pid="5" name="QMP-CreateDate">
    <vt:lpwstr>07.02.2019</vt:lpwstr>
  </property>
  <property fmtid="{D5CDD505-2E9C-101B-9397-08002B2CF9AE}" pid="6" name="QMP-Checker">
    <vt:lpwstr>Gex David</vt:lpwstr>
  </property>
  <property fmtid="{D5CDD505-2E9C-101B-9397-08002B2CF9AE}" pid="7" name="QMP-CheckDate">
    <vt:lpwstr>07.02.2019</vt:lpwstr>
  </property>
  <property fmtid="{D5CDD505-2E9C-101B-9397-08002B2CF9AE}" pid="8" name="QMP-Checkout">
    <vt:lpwstr>N</vt:lpwstr>
  </property>
  <property fmtid="{D5CDD505-2E9C-101B-9397-08002B2CF9AE}" pid="9" name="Createdate">
    <vt:lpwstr>07.02.2019</vt:lpwstr>
  </property>
  <property fmtid="{D5CDD505-2E9C-101B-9397-08002B2CF9AE}" pid="10" name="QMP-Label">
    <vt:lpwstr>Word A4 hoch</vt:lpwstr>
  </property>
  <property fmtid="{D5CDD505-2E9C-101B-9397-08002B2CF9AE}" pid="11" name="QMP-Nr">
    <vt:lpwstr>DI.QM.020.</vt:lpwstr>
  </property>
  <property fmtid="{D5CDD505-2E9C-101B-9397-08002B2CF9AE}" pid="12" name="QMP-Owner">
    <vt:lpwstr>Gex David</vt:lpwstr>
  </property>
  <property fmtid="{D5CDD505-2E9C-101B-9397-08002B2CF9AE}" pid="13" name="QMP-Releaser">
    <vt:lpwstr>Bühler Stefan</vt:lpwstr>
  </property>
  <property fmtid="{D5CDD505-2E9C-101B-9397-08002B2CF9AE}" pid="14" name="QMP-ReleaseDate">
    <vt:lpwstr>07.02.2019</vt:lpwstr>
  </property>
  <property fmtid="{D5CDD505-2E9C-101B-9397-08002B2CF9AE}" pid="15" name="QMP-Statetext">
    <vt:lpwstr>Freigegeben</vt:lpwstr>
  </property>
  <property fmtid="{D5CDD505-2E9C-101B-9397-08002B2CF9AE}" pid="16" name="QMP-Type">
    <vt:lpwstr>VL</vt:lpwstr>
  </property>
  <property fmtid="{D5CDD505-2E9C-101B-9397-08002B2CF9AE}" pid="17" name="QMP-ValidFrom">
    <vt:lpwstr>07.02.2019</vt:lpwstr>
  </property>
  <property fmtid="{D5CDD505-2E9C-101B-9397-08002B2CF9AE}" pid="18" name="QMP-Version">
    <vt:lpwstr>1.1</vt:lpwstr>
  </property>
  <property fmtid="{D5CDD505-2E9C-101B-9397-08002B2CF9AE}" pid="19" name="QMP-ValidTo">
    <vt:lpwstr/>
  </property>
  <property fmtid="{D5CDD505-2E9C-101B-9397-08002B2CF9AE}" pid="20" name="ContentTypeId">
    <vt:lpwstr>0x01010013984C0F4EA87E4196AC8CE8AD258BA6</vt:lpwstr>
  </property>
  <property fmtid="{D5CDD505-2E9C-101B-9397-08002B2CF9AE}" pid="21" name="MediaServiceImageTags">
    <vt:lpwstr/>
  </property>
</Properties>
</file>